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A02B" w14:textId="77777777" w:rsidR="004D7C7F" w:rsidRDefault="004D7C7F" w:rsidP="00BB0431">
      <w:pPr>
        <w:ind w:left="708" w:hanging="708"/>
        <w:rPr>
          <w:sz w:val="10"/>
        </w:rPr>
      </w:pPr>
    </w:p>
    <w:p w14:paraId="52D69545" w14:textId="77777777" w:rsidR="004D7C7F" w:rsidRDefault="004D7C7F">
      <w:pPr>
        <w:rPr>
          <w:sz w:val="10"/>
        </w:rPr>
      </w:pPr>
    </w:p>
    <w:p w14:paraId="0D295774" w14:textId="77777777" w:rsidR="004D7C7F" w:rsidRDefault="004D7C7F">
      <w:pPr>
        <w:pStyle w:val="Ttulo3"/>
        <w:rPr>
          <w:shd w:val="clear" w:color="auto" w:fill="999999"/>
        </w:rPr>
      </w:pPr>
      <w:r w:rsidRPr="00FA4644">
        <w:rPr>
          <w:highlight w:val="lightGray"/>
          <w:shd w:val="clear" w:color="auto" w:fill="999999"/>
        </w:rPr>
        <w:t>CARTA DE AUTORIZACION</w:t>
      </w:r>
    </w:p>
    <w:p w14:paraId="060CB963" w14:textId="77777777" w:rsidR="004D7C7F" w:rsidRDefault="004D7C7F">
      <w:pPr>
        <w:jc w:val="both"/>
      </w:pPr>
    </w:p>
    <w:p w14:paraId="3130BFF1" w14:textId="77777777" w:rsidR="004D7C7F" w:rsidRDefault="004D7C7F">
      <w:pPr>
        <w:jc w:val="both"/>
      </w:pPr>
    </w:p>
    <w:p w14:paraId="36404423" w14:textId="09A7A557" w:rsidR="004D7C7F" w:rsidRDefault="00E34E5E" w:rsidP="749CADE0">
      <w:pPr>
        <w:jc w:val="right"/>
        <w:outlineLvl w:val="0"/>
        <w:rPr>
          <w:lang w:val="es-ES"/>
        </w:rPr>
      </w:pPr>
      <w:r w:rsidRPr="749CADE0">
        <w:rPr>
          <w:lang w:val="es-ES"/>
        </w:rPr>
        <w:t>Ciudad de México</w:t>
      </w:r>
      <w:r w:rsidR="004D7C7F" w:rsidRPr="749CADE0">
        <w:rPr>
          <w:lang w:val="es-ES"/>
        </w:rPr>
        <w:t xml:space="preserve"> a       </w:t>
      </w:r>
      <w:r w:rsidR="00106BD8" w:rsidRPr="749CADE0">
        <w:rPr>
          <w:lang w:val="es-ES"/>
        </w:rPr>
        <w:t xml:space="preserve">                </w:t>
      </w:r>
      <w:r w:rsidR="004D7C7F" w:rsidRPr="749CADE0">
        <w:rPr>
          <w:lang w:val="es-ES"/>
        </w:rPr>
        <w:t xml:space="preserve">                                              .</w:t>
      </w:r>
    </w:p>
    <w:p w14:paraId="5A82C669" w14:textId="77777777" w:rsidR="004D7C7F" w:rsidRDefault="00DB129F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12B21B" wp14:editId="14477640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2973705" cy="1905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370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40pt,.55pt" to="474.15pt,.7pt" w14:anchorId="23D67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"/>
            </w:pict>
          </mc:Fallback>
        </mc:AlternateContent>
      </w:r>
    </w:p>
    <w:p w14:paraId="66027FDC" w14:textId="77777777" w:rsidR="004D7C7F" w:rsidRDefault="004D7C7F">
      <w:pPr>
        <w:jc w:val="both"/>
      </w:pPr>
    </w:p>
    <w:p w14:paraId="08F01356" w14:textId="77777777" w:rsidR="004D7C7F" w:rsidRDefault="00FA4644" w:rsidP="749CADE0">
      <w:pPr>
        <w:jc w:val="both"/>
        <w:outlineLvl w:val="0"/>
        <w:rPr>
          <w:b/>
          <w:bCs/>
          <w:lang w:val="es-ES"/>
        </w:rPr>
      </w:pPr>
      <w:r w:rsidRPr="749CADE0">
        <w:rPr>
          <w:b/>
          <w:bCs/>
          <w:sz w:val="24"/>
          <w:szCs w:val="24"/>
          <w:lang w:val="es-ES"/>
        </w:rPr>
        <w:t>Atn:</w:t>
      </w:r>
      <w:r w:rsidR="004D7C7F" w:rsidRPr="749CADE0">
        <w:rPr>
          <w:b/>
          <w:bCs/>
          <w:lang w:val="es-ES"/>
        </w:rPr>
        <w:t xml:space="preserve"> </w:t>
      </w:r>
    </w:p>
    <w:p w14:paraId="7D2279BE" w14:textId="77777777" w:rsidR="004D7C7F" w:rsidRDefault="004D7C7F">
      <w:pPr>
        <w:ind w:left="708" w:firstLine="708"/>
        <w:jc w:val="both"/>
        <w:outlineLvl w:val="0"/>
        <w:rPr>
          <w:b/>
          <w:bCs/>
        </w:rPr>
      </w:pPr>
      <w:r>
        <w:rPr>
          <w:b/>
          <w:bCs/>
        </w:rPr>
        <w:t xml:space="preserve">Centro </w:t>
      </w:r>
      <w:r w:rsidR="00E34E5E">
        <w:rPr>
          <w:b/>
          <w:bCs/>
        </w:rPr>
        <w:t>Citi</w:t>
      </w:r>
      <w:r w:rsidR="00FA4644">
        <w:rPr>
          <w:b/>
          <w:bCs/>
        </w:rPr>
        <w:t>b</w:t>
      </w:r>
      <w:r>
        <w:rPr>
          <w:b/>
          <w:bCs/>
        </w:rPr>
        <w:t>anamex.</w:t>
      </w:r>
    </w:p>
    <w:p w14:paraId="2EA5745F" w14:textId="77777777" w:rsidR="004D7C7F" w:rsidRDefault="004D7C7F">
      <w:pPr>
        <w:jc w:val="both"/>
      </w:pPr>
    </w:p>
    <w:p w14:paraId="1C6E2E37" w14:textId="77777777" w:rsidR="004D7C7F" w:rsidRDefault="004D7C7F">
      <w:pPr>
        <w:jc w:val="both"/>
      </w:pPr>
    </w:p>
    <w:p w14:paraId="49EFB551" w14:textId="77777777" w:rsidR="004D7C7F" w:rsidRDefault="00DB129F">
      <w:pPr>
        <w:jc w:val="both"/>
        <w:outlineLvl w:val="0"/>
        <w:rPr>
          <w:b/>
          <w:bCs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030D2" wp14:editId="7AADAB46">
                <wp:simplePos x="0" y="0"/>
                <wp:positionH relativeFrom="column">
                  <wp:posOffset>5791200</wp:posOffset>
                </wp:positionH>
                <wp:positionV relativeFrom="paragraph">
                  <wp:posOffset>93980</wp:posOffset>
                </wp:positionV>
                <wp:extent cx="304800" cy="2286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B533" w14:textId="77777777" w:rsidR="004D7C7F" w:rsidRDefault="004D7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49030D2">
                <v:stroke joinstyle="miter"/>
                <v:path gradientshapeok="t" o:connecttype="rect"/>
              </v:shapetype>
              <v:shape id="Text Box 6" style="position:absolute;left:0;text-align:left;margin-left:456pt;margin-top:7.4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">
                <v:textbox>
                  <w:txbxContent>
                    <w:p w:rsidR="004D7C7F" w:rsidRDefault="004D7C7F" w14:paraId="799CB533" w14:textId="77777777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90851A" wp14:editId="0A4F2D36">
                <wp:simplePos x="0" y="0"/>
                <wp:positionH relativeFrom="column">
                  <wp:posOffset>4876800</wp:posOffset>
                </wp:positionH>
                <wp:positionV relativeFrom="paragraph">
                  <wp:posOffset>93980</wp:posOffset>
                </wp:positionV>
                <wp:extent cx="914400" cy="2286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7506" w14:textId="77777777" w:rsidR="004D7C7F" w:rsidRDefault="004D7C7F">
                            <w:r>
                              <w:t>Master Card: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4" style="position:absolute;left:0;text-align:left;margin-left:384pt;margin-top:7.4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" w14:anchorId="7390851A">
                <v:textbox>
                  <w:txbxContent>
                    <w:p w:rsidR="004D7C7F" w:rsidRDefault="004D7C7F" w14:paraId="3C607506" w14:textId="77777777">
                      <w:r>
                        <w:t>Master Card: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62059" wp14:editId="2693C4DC">
                <wp:simplePos x="0" y="0"/>
                <wp:positionH relativeFrom="column">
                  <wp:posOffset>3810000</wp:posOffset>
                </wp:positionH>
                <wp:positionV relativeFrom="paragraph">
                  <wp:posOffset>93980</wp:posOffset>
                </wp:positionV>
                <wp:extent cx="533400" cy="2286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58F6" w14:textId="77777777" w:rsidR="004D7C7F" w:rsidRDefault="004D7C7F">
                            <w:r>
                              <w:t>Visa: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9" style="position:absolute;left:0;text-align:left;margin-left:300pt;margin-top:7.4pt;width: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IeFwIAADE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" w14:anchorId="1A862059">
                <v:textbox>
                  <w:txbxContent>
                    <w:p w:rsidR="004D7C7F" w:rsidRDefault="004D7C7F" w14:paraId="61C058F6" w14:textId="77777777">
                      <w:r>
                        <w:t>Visa: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3ED30" wp14:editId="61DF05EE">
                <wp:simplePos x="0" y="0"/>
                <wp:positionH relativeFrom="column">
                  <wp:posOffset>4343400</wp:posOffset>
                </wp:positionH>
                <wp:positionV relativeFrom="paragraph">
                  <wp:posOffset>93980</wp:posOffset>
                </wp:positionV>
                <wp:extent cx="304800" cy="228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0846" w14:textId="77777777" w:rsidR="004D7C7F" w:rsidRDefault="004D7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8" style="position:absolute;left:0;text-align:left;margin-left:342pt;margin-top:7.4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ig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" w14:anchorId="0DF3ED30">
                <v:textbox>
                  <w:txbxContent>
                    <w:p w:rsidR="004D7C7F" w:rsidRDefault="004D7C7F" w14:paraId="4A420846" w14:textId="77777777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35DD8" wp14:editId="2663BB53">
                <wp:simplePos x="0" y="0"/>
                <wp:positionH relativeFrom="column">
                  <wp:posOffset>3276600</wp:posOffset>
                </wp:positionH>
                <wp:positionV relativeFrom="paragraph">
                  <wp:posOffset>93980</wp:posOffset>
                </wp:positionV>
                <wp:extent cx="304800" cy="228600"/>
                <wp:effectExtent l="0" t="0" r="1905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A736" w14:textId="7F7EA60F" w:rsidR="004D7C7F" w:rsidRDefault="004D7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43F35DD8">
                <v:stroke joinstyle="miter"/>
                <v:path gradientshapeok="t" o:connecttype="rect"/>
              </v:shapetype>
              <v:shape id="Text Box 7" style="position:absolute;left:0;text-align:left;margin-left:258pt;margin-top:7.4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FL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">
                <v:textbox>
                  <w:txbxContent>
                    <w:p w:rsidR="004D7C7F" w:rsidRDefault="004D7C7F" w14:paraId="6FA0A736" w14:textId="7F7EA60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A86DF" wp14:editId="2704C539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12192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570B" w14:textId="77777777" w:rsidR="004D7C7F" w:rsidRDefault="004D7C7F">
                            <w:r>
                              <w:t>American Express: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5" style="position:absolute;left:0;text-align:left;margin-left:162pt;margin-top:7.4pt;width:9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" w14:anchorId="16AA86DF">
                <v:textbox>
                  <w:txbxContent>
                    <w:p w:rsidR="004D7C7F" w:rsidRDefault="004D7C7F" w14:paraId="683E570B" w14:textId="77777777">
                      <w:r>
                        <w:t>American Express:</w:t>
                      </w:r>
                    </w:p>
                  </w:txbxContent>
                </v:textbox>
              </v:shape>
            </w:pict>
          </mc:Fallback>
        </mc:AlternateContent>
      </w:r>
      <w:r w:rsidR="004D7C7F">
        <w:rPr>
          <w:b/>
          <w:bCs/>
          <w:sz w:val="24"/>
        </w:rPr>
        <w:t>Asunto:</w:t>
      </w:r>
    </w:p>
    <w:p w14:paraId="0C0BCD41" w14:textId="77777777" w:rsidR="004D7C7F" w:rsidRDefault="004D7C7F">
      <w:pPr>
        <w:jc w:val="both"/>
        <w:outlineLvl w:val="0"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Cargo a tarjeta: </w:t>
      </w:r>
    </w:p>
    <w:p w14:paraId="3BCDEE83" w14:textId="77777777" w:rsidR="004D7C7F" w:rsidRDefault="004D7C7F">
      <w:pPr>
        <w:jc w:val="both"/>
      </w:pPr>
    </w:p>
    <w:p w14:paraId="6643DE65" w14:textId="77777777" w:rsidR="004D7C7F" w:rsidRDefault="004D7C7F">
      <w:pPr>
        <w:jc w:val="both"/>
      </w:pPr>
    </w:p>
    <w:p w14:paraId="54B7BB7B" w14:textId="77777777" w:rsidR="004D7C7F" w:rsidRDefault="004D7C7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Centro Banamex. </w:t>
      </w:r>
    </w:p>
    <w:p w14:paraId="27A04204" w14:textId="77777777" w:rsidR="004D7C7F" w:rsidRDefault="004D7C7F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R.F.C. :  </w:t>
      </w:r>
      <w:r w:rsidR="00F86DC1">
        <w:rPr>
          <w:b/>
          <w:bCs/>
          <w:lang w:val="es-ES"/>
        </w:rPr>
        <w:t>REM9301225W7</w:t>
      </w:r>
    </w:p>
    <w:p w14:paraId="4A114F3F" w14:textId="77777777" w:rsidR="004D7C7F" w:rsidRDefault="004D7C7F">
      <w:pPr>
        <w:jc w:val="both"/>
        <w:rPr>
          <w:sz w:val="16"/>
          <w:lang w:val="es-ES"/>
        </w:rPr>
      </w:pPr>
    </w:p>
    <w:p w14:paraId="1519FBC8" w14:textId="77777777" w:rsidR="004D7C7F" w:rsidRDefault="004D7C7F">
      <w:pPr>
        <w:jc w:val="both"/>
        <w:rPr>
          <w:sz w:val="16"/>
          <w:lang w:val="es-ES"/>
        </w:rPr>
      </w:pPr>
    </w:p>
    <w:p w14:paraId="20DCDD9B" w14:textId="77777777" w:rsidR="004D7C7F" w:rsidRDefault="004D7C7F">
      <w:pPr>
        <w:jc w:val="both"/>
        <w:rPr>
          <w:sz w:val="16"/>
          <w:lang w:val="es-ES"/>
        </w:rPr>
      </w:pPr>
    </w:p>
    <w:p w14:paraId="542E54C1" w14:textId="119C53B9" w:rsidR="004D7C7F" w:rsidRDefault="004D7C7F" w:rsidP="749CADE0">
      <w:pPr>
        <w:pStyle w:val="Textoindependiente2"/>
        <w:spacing w:line="600" w:lineRule="auto"/>
        <w:rPr>
          <w:b/>
          <w:bCs/>
          <w:lang w:val="es-ES"/>
        </w:rPr>
      </w:pPr>
      <w:r w:rsidRPr="749CADE0">
        <w:rPr>
          <w:b/>
          <w:bCs/>
          <w:lang w:val="es-ES"/>
        </w:rPr>
        <w:t xml:space="preserve">El motivo de la presente es para autorizar a </w:t>
      </w:r>
      <w:r w:rsidR="00F86DC1" w:rsidRPr="749CADE0">
        <w:rPr>
          <w:b/>
          <w:bCs/>
          <w:lang w:val="es-ES"/>
        </w:rPr>
        <w:t xml:space="preserve">Representaciones de Exposiciones </w:t>
      </w:r>
      <w:r w:rsidR="00DB3B1E" w:rsidRPr="749CADE0">
        <w:rPr>
          <w:b/>
          <w:bCs/>
          <w:lang w:val="es-ES"/>
        </w:rPr>
        <w:t>México,</w:t>
      </w:r>
      <w:r w:rsidRPr="749CADE0">
        <w:rPr>
          <w:b/>
          <w:bCs/>
          <w:lang w:val="es-ES"/>
        </w:rPr>
        <w:t xml:space="preserve"> S.A de C.V.  (Centro </w:t>
      </w:r>
      <w:r w:rsidR="00E34E5E" w:rsidRPr="749CADE0">
        <w:rPr>
          <w:b/>
          <w:bCs/>
          <w:lang w:val="es-ES"/>
        </w:rPr>
        <w:t>Citi</w:t>
      </w:r>
      <w:r w:rsidR="00FA4644" w:rsidRPr="749CADE0">
        <w:rPr>
          <w:b/>
          <w:bCs/>
          <w:lang w:val="es-ES"/>
        </w:rPr>
        <w:t>b</w:t>
      </w:r>
      <w:r w:rsidRPr="749CADE0">
        <w:rPr>
          <w:b/>
          <w:bCs/>
          <w:lang w:val="es-ES"/>
        </w:rPr>
        <w:t xml:space="preserve">anamex) el cargo a la tarjeta de </w:t>
      </w:r>
      <w:r w:rsidR="00F86DC1" w:rsidRPr="749CADE0">
        <w:rPr>
          <w:b/>
          <w:bCs/>
          <w:lang w:val="es-ES"/>
        </w:rPr>
        <w:t xml:space="preserve">crédito </w:t>
      </w:r>
      <w:r w:rsidR="00106BD8" w:rsidRPr="749CADE0">
        <w:rPr>
          <w:b/>
          <w:bCs/>
          <w:u w:val="single"/>
          <w:lang w:val="es-ES"/>
        </w:rPr>
        <w:t>__________________</w:t>
      </w:r>
      <w:r w:rsidRPr="749CADE0">
        <w:rPr>
          <w:b/>
          <w:bCs/>
          <w:lang w:val="es-ES"/>
        </w:rPr>
        <w:t xml:space="preserve">con numero </w:t>
      </w:r>
      <w:r w:rsidR="00106BD8" w:rsidRPr="749CADE0">
        <w:rPr>
          <w:b/>
          <w:bCs/>
          <w:u w:val="single"/>
          <w:lang w:val="es-ES"/>
        </w:rPr>
        <w:t>_______________</w:t>
      </w:r>
      <w:r w:rsidR="00F86DC1" w:rsidRPr="749CADE0">
        <w:rPr>
          <w:b/>
          <w:bCs/>
          <w:u w:val="single"/>
          <w:lang w:val="es-ES"/>
        </w:rPr>
        <w:t>_______</w:t>
      </w:r>
      <w:r w:rsidRPr="749CADE0">
        <w:rPr>
          <w:b/>
          <w:bCs/>
          <w:lang w:val="es-ES"/>
        </w:rPr>
        <w:t xml:space="preserve"> a nombre de </w:t>
      </w:r>
      <w:r w:rsidR="00106BD8" w:rsidRPr="749CADE0">
        <w:rPr>
          <w:b/>
          <w:bCs/>
          <w:lang w:val="es-ES"/>
        </w:rPr>
        <w:t>___________</w:t>
      </w:r>
      <w:r w:rsidRPr="749CADE0">
        <w:rPr>
          <w:b/>
          <w:bCs/>
          <w:lang w:val="es-ES"/>
        </w:rPr>
        <w:t>________</w:t>
      </w:r>
      <w:r w:rsidR="00F86DC1" w:rsidRPr="749CADE0">
        <w:rPr>
          <w:b/>
          <w:bCs/>
          <w:lang w:val="es-ES"/>
        </w:rPr>
        <w:t xml:space="preserve"> quien es titular de la misma, con</w:t>
      </w:r>
      <w:r w:rsidRPr="749CADE0">
        <w:rPr>
          <w:b/>
          <w:bCs/>
          <w:lang w:val="es-ES"/>
        </w:rPr>
        <w:t xml:space="preserve"> fecha de vencimiento _</w:t>
      </w:r>
      <w:r w:rsidR="00106BD8" w:rsidRPr="749CADE0">
        <w:rPr>
          <w:b/>
          <w:bCs/>
          <w:lang w:val="es-ES"/>
        </w:rPr>
        <w:t>_________</w:t>
      </w:r>
      <w:r w:rsidRPr="749CADE0">
        <w:rPr>
          <w:b/>
          <w:bCs/>
          <w:lang w:val="es-ES"/>
        </w:rPr>
        <w:t xml:space="preserve"> el importe de $____________ pesos M.N.</w:t>
      </w:r>
      <w:r w:rsidR="0038266D" w:rsidRPr="749CADE0">
        <w:rPr>
          <w:b/>
          <w:bCs/>
          <w:lang w:val="es-ES"/>
        </w:rPr>
        <w:t xml:space="preserve"> (</w:t>
      </w:r>
      <w:r w:rsidR="002433AA" w:rsidRPr="749CADE0">
        <w:rPr>
          <w:b/>
          <w:bCs/>
          <w:lang w:val="es-ES"/>
        </w:rPr>
        <w:t xml:space="preserve">                     </w:t>
      </w:r>
      <w:r w:rsidR="00DB3B1E" w:rsidRPr="749CADE0">
        <w:rPr>
          <w:color w:val="808080" w:themeColor="background1" w:themeShade="80"/>
          <w:lang w:val="es-ES"/>
        </w:rPr>
        <w:t>pesos 06/100 m.n.</w:t>
      </w:r>
      <w:r w:rsidR="0038266D" w:rsidRPr="749CADE0">
        <w:rPr>
          <w:b/>
          <w:bCs/>
          <w:lang w:val="es-ES"/>
        </w:rPr>
        <w:t>)</w:t>
      </w:r>
      <w:r w:rsidRPr="749CADE0">
        <w:rPr>
          <w:b/>
          <w:bCs/>
          <w:lang w:val="es-ES"/>
        </w:rPr>
        <w:t xml:space="preserve"> para </w:t>
      </w:r>
      <w:r w:rsidR="00F86DC1" w:rsidRPr="749CADE0">
        <w:rPr>
          <w:b/>
          <w:bCs/>
          <w:lang w:val="es-ES"/>
        </w:rPr>
        <w:t>cubrir el p</w:t>
      </w:r>
      <w:r w:rsidRPr="749CADE0">
        <w:rPr>
          <w:b/>
          <w:bCs/>
          <w:lang w:val="es-ES"/>
        </w:rPr>
        <w:t>ago de</w:t>
      </w:r>
      <w:r w:rsidR="00F86DC1" w:rsidRPr="749CADE0">
        <w:rPr>
          <w:b/>
          <w:bCs/>
          <w:lang w:val="es-ES"/>
        </w:rPr>
        <w:t>l evento _</w:t>
      </w:r>
      <w:r w:rsidR="001D31C0" w:rsidRPr="749CADE0">
        <w:rPr>
          <w:b/>
          <w:bCs/>
          <w:lang w:val="es-ES"/>
        </w:rPr>
        <w:t>_________</w:t>
      </w:r>
      <w:r w:rsidR="00F86DC1" w:rsidRPr="749CADE0">
        <w:rPr>
          <w:b/>
          <w:bCs/>
          <w:lang w:val="es-ES"/>
        </w:rPr>
        <w:t>__ que se llevara a cabo el día_</w:t>
      </w:r>
      <w:r w:rsidR="002433AA" w:rsidRPr="749CADE0">
        <w:rPr>
          <w:b/>
          <w:bCs/>
          <w:lang w:val="es-ES"/>
        </w:rPr>
        <w:t>_________</w:t>
      </w:r>
      <w:r w:rsidR="00F86DC1" w:rsidRPr="749CADE0">
        <w:rPr>
          <w:b/>
          <w:bCs/>
          <w:lang w:val="es-ES"/>
        </w:rPr>
        <w:t>______</w:t>
      </w:r>
      <w:r w:rsidRPr="749CADE0">
        <w:rPr>
          <w:b/>
          <w:bCs/>
          <w:lang w:val="es-ES"/>
        </w:rPr>
        <w:t>.</w:t>
      </w:r>
    </w:p>
    <w:p w14:paraId="10765AF7" w14:textId="77777777" w:rsidR="004D7C7F" w:rsidRDefault="00DB129F">
      <w:pPr>
        <w:jc w:val="both"/>
        <w:rPr>
          <w:sz w:val="22"/>
        </w:rPr>
      </w:pPr>
      <w:r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ED5A0" wp14:editId="71580CB5">
                <wp:simplePos x="0" y="0"/>
                <wp:positionH relativeFrom="column">
                  <wp:posOffset>1524000</wp:posOffset>
                </wp:positionH>
                <wp:positionV relativeFrom="paragraph">
                  <wp:posOffset>128905</wp:posOffset>
                </wp:positionV>
                <wp:extent cx="7620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6512" w14:textId="62347EFF" w:rsidR="004D7C7F" w:rsidRDefault="004D7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0" style="position:absolute;left:0;text-align:left;margin-left:120pt;margin-top:10.15pt;width:6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8uGwIAADE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" w14:anchorId="7D0ED5A0">
                <v:textbox>
                  <w:txbxContent>
                    <w:p w:rsidR="004D7C7F" w:rsidRDefault="004D7C7F" w14:paraId="60E26512" w14:textId="62347EFF"/>
                  </w:txbxContent>
                </v:textbox>
              </v:shape>
            </w:pict>
          </mc:Fallback>
        </mc:AlternateContent>
      </w:r>
    </w:p>
    <w:p w14:paraId="278C69F5" w14:textId="77777777" w:rsidR="004D7C7F" w:rsidRDefault="004D7C7F">
      <w:pPr>
        <w:jc w:val="both"/>
      </w:pPr>
      <w:r>
        <w:t xml:space="preserve">Código de Seguridad (TC). </w:t>
      </w:r>
    </w:p>
    <w:p w14:paraId="50C9A6A2" w14:textId="77777777" w:rsidR="004D7C7F" w:rsidRDefault="004D7C7F">
      <w:pPr>
        <w:jc w:val="both"/>
      </w:pPr>
    </w:p>
    <w:p w14:paraId="630A6B64" w14:textId="77777777" w:rsidR="004D7C7F" w:rsidRDefault="00DB129F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37E61" wp14:editId="6CB3F0F4">
                <wp:simplePos x="0" y="0"/>
                <wp:positionH relativeFrom="column">
                  <wp:posOffset>1242</wp:posOffset>
                </wp:positionH>
                <wp:positionV relativeFrom="paragraph">
                  <wp:posOffset>46603</wp:posOffset>
                </wp:positionV>
                <wp:extent cx="6019800" cy="747423"/>
                <wp:effectExtent l="0" t="0" r="19050" b="146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96A5" w14:textId="77777777" w:rsidR="00F86DC1" w:rsidRPr="0038266D" w:rsidRDefault="004D7C7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8266D">
                              <w:rPr>
                                <w:b/>
                                <w:u w:val="single"/>
                              </w:rPr>
                              <w:t>Observaciones:</w:t>
                            </w:r>
                            <w:r w:rsidR="00F86DC1" w:rsidRPr="0038266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7A520C3" w14:textId="77777777" w:rsidR="004D7C7F" w:rsidRDefault="00F86DC1">
                            <w:r>
                              <w:t>*Anexo copia de identificación oficial (</w:t>
                            </w:r>
                            <w:r w:rsidR="00FA4644">
                              <w:t>INE,</w:t>
                            </w:r>
                            <w:r>
                              <w:t xml:space="preserve"> Pasaporte o </w:t>
                            </w:r>
                            <w:r w:rsidR="00FA4644">
                              <w:t>Licencia)</w:t>
                            </w:r>
                            <w:r>
                              <w:t>.</w:t>
                            </w:r>
                          </w:p>
                          <w:p w14:paraId="14E6DD77" w14:textId="77777777" w:rsidR="00F86DC1" w:rsidRDefault="00F86DC1">
                            <w:r>
                              <w:t>*Copia de la tarjeta</w:t>
                            </w:r>
                            <w:r w:rsidR="00DB129F">
                              <w:t xml:space="preserve"> de crédito</w:t>
                            </w:r>
                            <w:r>
                              <w:t xml:space="preserve"> por ambos 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1" style="position:absolute;left:0;text-align:left;margin-left:.1pt;margin-top:3.65pt;width:474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" w14:anchorId="00237E61">
                <v:stroke linestyle="thinThin" dashstyle="longDashDotDot"/>
                <v:textbox>
                  <w:txbxContent>
                    <w:p w:rsidRPr="0038266D" w:rsidR="00F86DC1" w:rsidRDefault="004D7C7F" w14:paraId="53C996A5" w14:textId="77777777">
                      <w:pPr>
                        <w:rPr>
                          <w:b/>
                          <w:u w:val="single"/>
                        </w:rPr>
                      </w:pPr>
                      <w:r w:rsidRPr="0038266D">
                        <w:rPr>
                          <w:b/>
                          <w:u w:val="single"/>
                        </w:rPr>
                        <w:t>Observaciones:</w:t>
                      </w:r>
                      <w:r w:rsidRPr="0038266D" w:rsidR="00F86DC1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4D7C7F" w:rsidRDefault="00F86DC1" w14:paraId="77A520C3" w14:textId="77777777">
                      <w:r>
                        <w:t>*Anexo copia de identificación oficial (</w:t>
                      </w:r>
                      <w:r w:rsidR="00FA4644">
                        <w:t>INE,</w:t>
                      </w:r>
                      <w:r>
                        <w:t xml:space="preserve"> Pasaporte o </w:t>
                      </w:r>
                      <w:r w:rsidR="00FA4644">
                        <w:t>Licencia)</w:t>
                      </w:r>
                      <w:r>
                        <w:t>.</w:t>
                      </w:r>
                    </w:p>
                    <w:p w:rsidR="00F86DC1" w:rsidRDefault="00F86DC1" w14:paraId="14E6DD77" w14:textId="77777777">
                      <w:r>
                        <w:t>*Copia de la tarjeta</w:t>
                      </w:r>
                      <w:r w:rsidR="00DB129F">
                        <w:t xml:space="preserve"> de crédito</w:t>
                      </w:r>
                      <w:r>
                        <w:t xml:space="preserve"> por ambos lados.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21C6D3AA" w14:textId="77777777" w:rsidR="004D7C7F" w:rsidRDefault="004D7C7F">
      <w:pPr>
        <w:jc w:val="both"/>
      </w:pPr>
    </w:p>
    <w:p w14:paraId="63B2EFA8" w14:textId="77777777" w:rsidR="004D7C7F" w:rsidRDefault="004D7C7F">
      <w:pPr>
        <w:jc w:val="both"/>
      </w:pPr>
    </w:p>
    <w:p w14:paraId="62A0E422" w14:textId="77777777" w:rsidR="004D7C7F" w:rsidRDefault="004D7C7F">
      <w:pPr>
        <w:jc w:val="both"/>
      </w:pPr>
    </w:p>
    <w:p w14:paraId="515CDFF7" w14:textId="77777777" w:rsidR="004D7C7F" w:rsidRDefault="004D7C7F">
      <w:pPr>
        <w:jc w:val="both"/>
      </w:pPr>
    </w:p>
    <w:p w14:paraId="7308EAFB" w14:textId="77777777" w:rsidR="004D7C7F" w:rsidRDefault="004D7C7F">
      <w:pPr>
        <w:jc w:val="both"/>
      </w:pPr>
    </w:p>
    <w:p w14:paraId="382BA0BC" w14:textId="77777777" w:rsidR="004D7C7F" w:rsidRDefault="004D7C7F">
      <w:pPr>
        <w:jc w:val="both"/>
      </w:pPr>
    </w:p>
    <w:p w14:paraId="7CC22861" w14:textId="77777777" w:rsidR="004D7C7F" w:rsidRDefault="004D7C7F">
      <w:pPr>
        <w:jc w:val="both"/>
      </w:pPr>
    </w:p>
    <w:p w14:paraId="3F941A82" w14:textId="4A15FA16" w:rsidR="004D7C7F" w:rsidRDefault="004D7C7F">
      <w:pPr>
        <w:pStyle w:val="Textoindependiente"/>
        <w:outlineLvl w:val="0"/>
        <w:rPr>
          <w:sz w:val="20"/>
        </w:rPr>
      </w:pPr>
      <w:r>
        <w:rPr>
          <w:sz w:val="20"/>
        </w:rPr>
        <w:t>De antemano agradezco su atención.</w:t>
      </w:r>
    </w:p>
    <w:p w14:paraId="2FC9BE13" w14:textId="77777777" w:rsidR="004D7C7F" w:rsidRDefault="004D7C7F"/>
    <w:p w14:paraId="698DB85D" w14:textId="77777777" w:rsidR="00FA4644" w:rsidRDefault="00FA4644"/>
    <w:p w14:paraId="3BE0CE9A" w14:textId="77777777" w:rsidR="0038266D" w:rsidRDefault="00DB129F" w:rsidP="0038266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2FB6CE" wp14:editId="1784CFEF">
                <wp:simplePos x="0" y="0"/>
                <wp:positionH relativeFrom="column">
                  <wp:posOffset>76200</wp:posOffset>
                </wp:positionH>
                <wp:positionV relativeFrom="paragraph">
                  <wp:posOffset>116205</wp:posOffset>
                </wp:positionV>
                <wp:extent cx="2209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pt,9.15pt" to="180pt,9.15pt" w14:anchorId="26159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"/>
            </w:pict>
          </mc:Fallback>
        </mc:AlternateContent>
      </w:r>
    </w:p>
    <w:p w14:paraId="3A62B64C" w14:textId="77777777" w:rsidR="004D7C7F" w:rsidRDefault="0038266D" w:rsidP="0038266D">
      <w:r>
        <w:t xml:space="preserve">  </w:t>
      </w:r>
      <w:r w:rsidR="004D7C7F">
        <w:t xml:space="preserve"> </w:t>
      </w:r>
      <w:r w:rsidR="00DB129F">
        <w:t xml:space="preserve">Nombre y </w:t>
      </w:r>
      <w:r w:rsidR="004D7C7F">
        <w:t>Firma del Cliente.</w:t>
      </w:r>
    </w:p>
    <w:p w14:paraId="77F85EF8" w14:textId="18CDC6C8" w:rsidR="004D7C7F" w:rsidRDefault="0038266D" w:rsidP="0038266D">
      <w:pPr>
        <w:outlineLvl w:val="0"/>
      </w:pPr>
      <w:r>
        <w:t xml:space="preserve">   </w:t>
      </w:r>
    </w:p>
    <w:p w14:paraId="0E603660" w14:textId="77777777" w:rsidR="004D7C7F" w:rsidRDefault="004D7C7F">
      <w:pPr>
        <w:jc w:val="both"/>
      </w:pPr>
    </w:p>
    <w:sectPr w:rsidR="004D7C7F" w:rsidSect="00FA4644">
      <w:headerReference w:type="default" r:id="rId6"/>
      <w:footerReference w:type="default" r:id="rId7"/>
      <w:pgSz w:w="12240" w:h="15840"/>
      <w:pgMar w:top="284" w:right="1041" w:bottom="567" w:left="1701" w:header="68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404A" w14:textId="77777777" w:rsidR="008577E6" w:rsidRDefault="008577E6">
      <w:r>
        <w:separator/>
      </w:r>
    </w:p>
  </w:endnote>
  <w:endnote w:type="continuationSeparator" w:id="0">
    <w:p w14:paraId="77AB11B2" w14:textId="77777777" w:rsidR="008577E6" w:rsidRDefault="0085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8AF4" w14:textId="77777777" w:rsidR="004D7C7F" w:rsidRDefault="004D7C7F">
    <w:pPr>
      <w:pStyle w:val="Piedepgina"/>
      <w:jc w:val="center"/>
      <w:rPr>
        <w:b/>
        <w:bCs/>
        <w:sz w:val="16"/>
      </w:rPr>
    </w:pPr>
    <w:r>
      <w:rPr>
        <w:b/>
        <w:bCs/>
        <w:sz w:val="16"/>
      </w:rPr>
      <w:t xml:space="preserve">CENTRO </w:t>
    </w:r>
    <w:r w:rsidR="00DB129F">
      <w:rPr>
        <w:b/>
        <w:bCs/>
        <w:sz w:val="16"/>
      </w:rPr>
      <w:t>CITI</w:t>
    </w:r>
    <w:r>
      <w:rPr>
        <w:b/>
        <w:bCs/>
        <w:sz w:val="16"/>
      </w:rPr>
      <w:t>BANAMEX</w:t>
    </w:r>
  </w:p>
  <w:p w14:paraId="7EFE9DC9" w14:textId="77777777" w:rsidR="004D7C7F" w:rsidRDefault="004D7C7F">
    <w:pPr>
      <w:pStyle w:val="Piedepgina"/>
      <w:rPr>
        <w:b/>
        <w:bCs/>
        <w:color w:val="808080"/>
        <w:sz w:val="16"/>
      </w:rPr>
    </w:pPr>
    <w:r>
      <w:rPr>
        <w:b/>
        <w:bCs/>
        <w:color w:val="80808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BC90" w14:textId="77777777" w:rsidR="008577E6" w:rsidRDefault="008577E6">
      <w:r>
        <w:separator/>
      </w:r>
    </w:p>
  </w:footnote>
  <w:footnote w:type="continuationSeparator" w:id="0">
    <w:p w14:paraId="4506677B" w14:textId="77777777" w:rsidR="008577E6" w:rsidRDefault="0085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D3BB" w14:textId="77777777" w:rsidR="004D7C7F" w:rsidRDefault="00DB129F">
    <w:pPr>
      <w:pStyle w:val="Encabezado"/>
    </w:pPr>
    <w:r>
      <w:rPr>
        <w:rFonts w:ascii="Arial" w:hAnsi="Arial" w:cs="Arial"/>
        <w:noProof/>
        <w:color w:val="000000"/>
        <w:sz w:val="21"/>
        <w:szCs w:val="21"/>
        <w:lang w:val="es-MX" w:eastAsia="es-MX"/>
      </w:rPr>
      <w:drawing>
        <wp:inline distT="0" distB="0" distL="0" distR="0" wp14:anchorId="12B3247F" wp14:editId="7D8BDCA6">
          <wp:extent cx="2425065" cy="572770"/>
          <wp:effectExtent l="0" t="0" r="0" b="0"/>
          <wp:docPr id="4" name="E4FE9512-6262-4247-902F-7C3FE96C3139" descr="cid:image002.jpg@01D244B3.2BF24C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4FE9512-6262-4247-902F-7C3FE96C3139" descr="cid:image002.jpg@01D244B3.2BF24C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CA"/>
    <w:rsid w:val="00020446"/>
    <w:rsid w:val="00024B4F"/>
    <w:rsid w:val="00064CE4"/>
    <w:rsid w:val="00083425"/>
    <w:rsid w:val="000B3E48"/>
    <w:rsid w:val="000F2324"/>
    <w:rsid w:val="001043B1"/>
    <w:rsid w:val="00106BD8"/>
    <w:rsid w:val="001342C2"/>
    <w:rsid w:val="00194687"/>
    <w:rsid w:val="001C3251"/>
    <w:rsid w:val="001D31C0"/>
    <w:rsid w:val="00230D3D"/>
    <w:rsid w:val="002433AA"/>
    <w:rsid w:val="002458E3"/>
    <w:rsid w:val="002603BC"/>
    <w:rsid w:val="00262AD1"/>
    <w:rsid w:val="002F3591"/>
    <w:rsid w:val="003809D8"/>
    <w:rsid w:val="0038266D"/>
    <w:rsid w:val="0045608C"/>
    <w:rsid w:val="004C47ED"/>
    <w:rsid w:val="004D7C7F"/>
    <w:rsid w:val="005D1DB0"/>
    <w:rsid w:val="00603B15"/>
    <w:rsid w:val="00645914"/>
    <w:rsid w:val="006D3B6F"/>
    <w:rsid w:val="00782631"/>
    <w:rsid w:val="0079536D"/>
    <w:rsid w:val="00796BDA"/>
    <w:rsid w:val="007A64C9"/>
    <w:rsid w:val="007E5E3B"/>
    <w:rsid w:val="008257D3"/>
    <w:rsid w:val="008577E6"/>
    <w:rsid w:val="0089400B"/>
    <w:rsid w:val="008A009D"/>
    <w:rsid w:val="008D2AA1"/>
    <w:rsid w:val="009C04BF"/>
    <w:rsid w:val="009D165B"/>
    <w:rsid w:val="009F3278"/>
    <w:rsid w:val="00AC04CA"/>
    <w:rsid w:val="00AE753E"/>
    <w:rsid w:val="00B435A8"/>
    <w:rsid w:val="00BB0431"/>
    <w:rsid w:val="00BB3B0F"/>
    <w:rsid w:val="00BB6D70"/>
    <w:rsid w:val="00BF6736"/>
    <w:rsid w:val="00C774A7"/>
    <w:rsid w:val="00D21267"/>
    <w:rsid w:val="00D478E8"/>
    <w:rsid w:val="00D85D95"/>
    <w:rsid w:val="00DB129F"/>
    <w:rsid w:val="00DB3B1E"/>
    <w:rsid w:val="00E04325"/>
    <w:rsid w:val="00E23641"/>
    <w:rsid w:val="00E34E5E"/>
    <w:rsid w:val="00E94BBA"/>
    <w:rsid w:val="00F4690E"/>
    <w:rsid w:val="00F86DC1"/>
    <w:rsid w:val="00FA4644"/>
    <w:rsid w:val="749CA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EF098"/>
  <w15:docId w15:val="{A8FBAA4B-02C4-497E-B53F-CD78E8FD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hd w:val="pct10" w:color="auto" w:fill="auto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ascii="Gautami" w:hAnsi="Gautami" w:cs="Arial Unicode MS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semiHidden/>
    <w:pPr>
      <w:ind w:firstLine="708"/>
      <w:jc w:val="both"/>
      <w:outlineLvl w:val="0"/>
    </w:pPr>
    <w:rPr>
      <w:rFonts w:ascii="Gautami" w:hAnsi="Gautami" w:cs="Arial Unicode MS"/>
      <w:sz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B6F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44B3.2BF24C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anchez.GSANCHEZ\Escritorio\GERARDO%20ST\Info\ACLARACION%20DE%20CARGO%20DE%20AME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ACLARACION DE CARGO DE AMEX</Template>
  <TotalTime>0</TotalTime>
  <Pages>1</Pages>
  <Words>101</Words>
  <Characters>711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POR FALTANTE</dc:title>
  <dc:creator>gsanchez</dc:creator>
  <cp:lastModifiedBy>Monserrat Sotelo Andrade</cp:lastModifiedBy>
  <cp:revision>10</cp:revision>
  <cp:lastPrinted>2009-11-27T18:19:00Z</cp:lastPrinted>
  <dcterms:created xsi:type="dcterms:W3CDTF">2022-08-24T21:18:00Z</dcterms:created>
  <dcterms:modified xsi:type="dcterms:W3CDTF">2024-12-09T17:52:00Z</dcterms:modified>
</cp:coreProperties>
</file>